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hint="eastAsia"/>
        </w:rPr>
      </w:pPr>
      <w:r>
        <mc:AlternateContent>
          <mc:Choice Requires="wps">
            <w:drawing>
              <wp:anchor distT="0" distB="0" distL="114298" distR="114298" simplePos="0" relativeHeight="2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683884</wp:posOffset>
                </wp:positionV>
                <wp:extent cx="1297934" cy="487680"/>
                <wp:effectExtent l="0" t="0" r="0" b="0"/>
                <wp:wrapTight wrapText="bothSides">
                  <wp:wrapPolygon>
                    <wp:start x="0" y="0"/>
                    <wp:lineTo x="0" y="21515"/>
                    <wp:lineTo x="21600" y="21515"/>
                    <wp:lineTo x="21600" y="0"/>
                    <wp:lineTo x="0" y="0"/>
                  </wp:wrapPolygon>
                </wp:wrapTight>
                <wp:docPr id="1" name="文本框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97934" cy="487680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sx="100000" w14:sy="100000" w14:blurRad="41275" w14:dir="12000000" w14:dist="1270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21" w14:cap="flat">
                                  <w14:gradFill>
                                    <w14:gsLst>
                                      <w14:gs w14:pos="25000">
                                        <w14:srgbClr w14:val="0A4080"/>
                                      </w14:gs>
                                      <w14:gs w14:pos="80000">
                                        <w14:srgbClr w14:val="7DA6EA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  <w14:shadow w14:sx="100000" w14:sy="100000" w14:blurRad="41275" w14:dir="12000000" w14:dist="1270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21" w14:cap="flat">
                                  <w14:gradFill>
                                    <w14:gsLst>
                                      <w14:gs w14:pos="25000">
                                        <w14:srgbClr w14:val="0A4080"/>
                                      </w14:gs>
                                      <w14:gs w14:pos="80000">
                                        <w14:srgbClr w14:val="7DA6EA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伍 美 珍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 3" o:spid="_x0000_s3" filled="f" stroked="f" wrapcoords="0 0 0 21515 21600 21515 21600 0 0 0" style="position:absolute;margin-left:0.0pt;margin-top:53.849182pt;width:102.19954pt;height:38.40001pt;z-index:27;mso-position-horizontal:absolute;mso-position-vertical:absolute;mso-wrap-distance-left:8.999863pt;mso-wrap-distance-right:8.999863pt;mso-wrap-style:none;">
                <v:stroke color="#000000"/>
                <v:textbox id="848" inset="2.54mm,1.27mm,2.54mm,1.27mm" o:insetmode="custom" style="layout-flow:horizontal;v-text-anchor:top;mso-fit-shape-to-text:t;">
                  <w:txbxContent>
                    <w:p>
                      <w:pPr>
                        <w:jc w:val="center"/>
                        <w:rPr>
                          <w:b/>
                          <w:sz w:val="44"/>
                          <w:szCs w:val="44"/>
                          <w14:shadow w14:sx="100000" w14:sy="100000" w14:blurRad="41275" w14:dir="12000000" w14:dist="12700" w14:algn="tl">
                            <w14:srgbClr w14:val="000000">
                              <w14:alpha w14:val="60000"/>
                            </w14:srgbClr>
                          </w14:shadow>
                          <w14:textOutline w14:w="31521" w14:cap="flat">
                            <w14:gradFill>
                              <w14:gsLst>
                                <w14:gs w14:pos="25000">
                                  <w14:srgbClr w14:val="0A4080"/>
                                </w14:gs>
                                <w14:gs w14:pos="80000">
                                  <w14:srgbClr w14:val="7DA6EA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  <w14:shadow w14:sx="100000" w14:sy="100000" w14:blurRad="41275" w14:dir="12000000" w14:dist="12700" w14:algn="tl">
                            <w14:srgbClr w14:val="000000">
                              <w14:alpha w14:val="60000"/>
                            </w14:srgbClr>
                          </w14:shadow>
                          <w14:textOutline w14:w="31521" w14:cap="flat">
                            <w14:gradFill>
                              <w14:gsLst>
                                <w14:gs w14:pos="25000">
                                  <w14:srgbClr w14:val="0A4080"/>
                                </w14:gs>
                                <w14:gs w14:pos="80000">
                                  <w14:srgbClr w14:val="7DA6EA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伍 美 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kern w:val="0"/>
          <w:sz w:val="72"/>
          <w:szCs w:val="72"/>
          <w14:shadow w14:sx="100000" w14:sy="100000" w14:blurRad="50800" w14:dir="5460000" w14:dist="3937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FC7B79"/>
                </w14:gs>
                <w14:gs w14:pos="75000">
                  <w14:srgbClr w14:val="CF2C28"/>
                </w14:gs>
                <w14:gs w14:pos="100000">
                  <w14:srgbClr w14:val="C90000"/>
                </w14:gs>
              </w14:gsLst>
              <w14:lin w14:ang="5400000" w14:scaled="0"/>
            </w14:gradFill>
          </w14:textFill>
        </w:rPr>
        <w:t>走近儿童文学作家</w:t>
      </w:r>
      <w:r>
        <w:rPr>
          <w:rFonts w:hint="eastAsia"/>
        </w:rPr>
        <w:t xml:space="preserve">        </w:t>
      </w:r>
      <w:bookmarkStart w:id="0" w:name="_GoBack"/>
      <w:bookmarkEnd w:id="0"/>
    </w:p>
    <w:p>
      <w:pPr>
        <w:spacing w:line="400" w:lineRule="exact"/>
        <w:ind w:firstLineChars="250" w:firstLine="600"/>
        <w:rPr>
          <w:rFonts w:ascii="宋体" w:hint="eastAsia"/>
          <w:sz w:val="24"/>
          <w:szCs w:val="24"/>
        </w:rPr>
      </w:pPr>
      <w:r>
        <w:rPr>
          <w:rFonts w:ascii="宋体" w:cs="Arial"/>
          <w:sz w:val="24"/>
          <w:szCs w:val="24"/>
          <w:shd w:val="clear" w:color="auto" w:fill="FFFFFF"/>
        </w:rPr>
        <w:t>网名美美，又被称为“阳光姐姐”。现为安徽大学文学院副教授，安徽大学儿童文学创研中心主任。她曾是“阳光姐姐热线”主持人，专为小读者排忧解难。自2000年起，她在内地和港台三地共出版了70余部少儿题材的小说和报告文学作品，曾获文化部“蒲公英少儿读物奖”及新闻出版总署“全国优秀少儿图书奖”“冰心儿童图书奖”等。</w:t>
      </w:r>
    </w:p>
    <w:p>
      <w:pPr>
        <w:rPr>
          <w:rFonts w:hint="eastAsia"/>
        </w:rPr>
      </w:pPr>
      <w:r>
        <w:drawing>
          <wp:anchor distT="0" distB="0" distL="114300" distR="114300" simplePos="0" relativeHeight="29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133443</wp:posOffset>
            </wp:positionV>
            <wp:extent cx="1524000" cy="158115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4" name="图片 2" descr="c:\users\administrator\appdata\roaming\360se6\User Data\temp\3bf33a87e950352ac8855f775143fbf2b3118be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2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8115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triple" w:sz="12" w:space="1" w:color="984806"/>
          <w:right w:val="triple" w:sz="12" w:space="4" w:color="984806"/>
        </w:pBdr>
        <w:spacing w:line="400" w:lineRule="exact"/>
        <w:ind w:firstLineChars="200" w:firstLine="480"/>
        <w:rPr>
          <w:rFonts w:ascii="宋体" w:hint="eastAsia"/>
          <w:sz w:val="24"/>
          <w:szCs w:val="24"/>
        </w:rPr>
      </w:pPr>
      <w:r>
        <w:rPr>
          <w:rFonts w:ascii="宋体" w:cs="Arial"/>
          <w:color w:val="333333"/>
          <w:sz w:val="24"/>
          <w:szCs w:val="24"/>
          <w:shd w:val="clear" w:color="auto" w:fill="FFFFFF"/>
        </w:rPr>
        <w:t>《非常班级系列(套装共6册)》包括了：《瓜子脸女霸王》、《贪吃虫碰上告状鬼》、《男生都是挨整的命》、《考试的10种悲惨结果》、《女生领地的捣蛋鬼》和《Super Star 同桌》。妙趣横生的班级日志故事，超好玩，超超好笑，超超超好看。</w:t>
      </w:r>
    </w:p>
    <w:p>
      <w:pPr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drawing>
          <wp:anchor distT="0" distB="0" distL="114300" distR="114300" simplePos="0" relativeHeight="31" behindDoc="0" locked="0" layoutInCell="1" hidden="0" allowOverlap="1">
            <wp:simplePos x="0" y="0"/>
            <wp:positionH relativeFrom="column">
              <wp:posOffset>3657734</wp:posOffset>
            </wp:positionH>
            <wp:positionV relativeFrom="paragraph">
              <wp:posOffset>201926</wp:posOffset>
            </wp:positionV>
            <wp:extent cx="1828799" cy="25146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7" name="图片 3" descr="c:\users\administrator\appdata\roaming\360se6\User Data\temp\oYYBAFNkYxqAI6LIAADxySq0tRk210_b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3 9"/>
                    <pic:cNvPicPr/>
                  </pic:nvPicPr>
                  <pic:blipFill>
                    <a:blip r:embed="rId3"/>
                    <a:srcRect t="7499" b="5834" l="7044" r="96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8799" cy="25146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left w:val="dotDotDash" w:sz="18" w:space="4" w:color="00B0F0"/>
          <w:bottom w:val="dotDotDash" w:sz="18" w:space="1" w:color="00B0F0"/>
        </w:pBdr>
        <w:spacing w:line="400" w:lineRule="exact"/>
        <w:rPr>
          <w:rFonts w:ascii="黑体" w:eastAsia="黑体" w:hint="eastAsia"/>
          <w:b/>
          <w:color w:val="7030A0"/>
          <w:sz w:val="30"/>
          <w:szCs w:val="30"/>
        </w:rPr>
      </w:pPr>
      <w:r>
        <w:rPr>
          <w:rFonts w:ascii="黑体" w:eastAsia="黑体" w:cs="Tahoma"/>
          <w:b/>
          <w:color w:val="7030A0"/>
          <w:sz w:val="30"/>
          <w:szCs w:val="30"/>
          <w:shd w:val="clear" w:color="auto" w:fill="FFFFFF"/>
        </w:rPr>
        <w:t>试读部分</w:t>
      </w:r>
    </w:p>
    <w:p>
      <w:pPr>
        <w:pBdr>
          <w:left w:val="dotDotDash" w:sz="18" w:space="4" w:color="00B0F0"/>
          <w:bottom w:val="dotDotDash" w:sz="18" w:space="1" w:color="00B0F0"/>
        </w:pBdr>
        <w:spacing w:line="40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cs="Tahoma"/>
          <w:color w:val="333333"/>
          <w:sz w:val="24"/>
          <w:szCs w:val="24"/>
          <w:shd w:val="clear" w:color="auto" w:fill="FFFFFF"/>
        </w:rPr>
        <w:t> </w:t>
      </w:r>
      <w:r>
        <w:rPr>
          <w:rFonts w:ascii="宋体" w:cs="Tahoma" w:hint="eastAsi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宋体" w:cs="Tahoma"/>
          <w:color w:val="333333"/>
          <w:sz w:val="24"/>
          <w:szCs w:val="24"/>
          <w:shd w:val="clear" w:color="auto" w:fill="FFFFFF"/>
        </w:rPr>
        <w:t>放学的时候，学校门口站满了大人。他们脸上显出很疲惫也很不耐烦的神情，但眼睛却突然变得熠熠发亮。因为我们背着书包，像乖乖的小鱼儿，列队出了教室。当我们走出大门的时候，大家就会像四散的鱼儿一样四处游走。除了我，那些小鱼儿都有一个大人的怀抱在等着他们游进去。我知道在那群张着嘴巴、一脸期盼的大人中间，不会有妈妈。但是，我有我的茶色熊公仔，它站在马路的另一边等着我。在临出大门的那一刻，我在内心暗自祈祷着</w:t>
      </w:r>
      <w:r>
        <w:rPr>
          <w:rFonts w:ascii="宋体" w:cs="Tahoma" w:hint="eastAsia"/>
          <w:color w:val="333333"/>
          <w:sz w:val="24"/>
          <w:szCs w:val="24"/>
          <w:shd w:val="clear" w:color="auto" w:fill="FFFFFF"/>
        </w:rPr>
        <w:t>……</w:t>
      </w:r>
    </w:p>
    <w:p>
      <w:pPr>
        <w:spacing w:line="40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33" behindDoc="0" locked="0" layoutInCell="1" hidden="0" allowOverlap="1">
            <wp:simplePos x="0" y="0"/>
            <wp:positionH relativeFrom="column">
              <wp:posOffset>-66673</wp:posOffset>
            </wp:positionH>
            <wp:positionV relativeFrom="paragraph">
              <wp:posOffset>233644</wp:posOffset>
            </wp:positionV>
            <wp:extent cx="1371600" cy="16764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10" name="图片 4" descr="c:\users\administrator\appdata\roaming\360se6\User Data\temp\4e4a20a4462309f78bbbb904720e0cf3d6cad6cb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4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16764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thinThickLargeGap" w:sz="24" w:space="1" w:color="7030A0"/>
          <w:right w:val="thinThickLargeGap" w:sz="24" w:space="4" w:color="7030A0"/>
        </w:pBdr>
        <w:spacing w:line="400" w:lineRule="exact"/>
        <w:ind w:firstLineChars="200" w:firstLine="480"/>
        <w:rPr>
          <w:rFonts w:ascii="宋体" w:cs="Tahoma" w:hint="eastAsia"/>
          <w:sz w:val="24"/>
          <w:szCs w:val="24"/>
          <w:shd w:val="clear" w:color="auto" w:fill="FFFFFF"/>
        </w:rPr>
      </w:pPr>
      <w:r>
        <w:rPr>
          <w:rFonts w:ascii="Arial" w:cs="Arial" w:hAnsi="Arial"/>
          <w:sz w:val="24"/>
          <w:szCs w:val="24"/>
          <w:shd w:val="clear" w:color="auto" w:fill="FFFFFF"/>
        </w:rPr>
        <w:t>这是一个外号满天乱飞的班级，每个人都有各自的精彩外号，平时大家喜欢喊着对方的外号，相互开着玩笑。但是，班里的女生</w:t>
      </w:r>
      <w:r>
        <w:rPr>
          <w:rStyle w:val="16"/>
          <w:rFonts w:ascii="Arial" w:cs="Arial" w:hAnsi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"http://baike.baidu.com/view/1736354.htm"</w:instrText>
      </w:r>
      <w:r>
        <w:rPr>
          <w:rStyle w:val="16"/>
          <w:rFonts w:ascii="Arial" w:cs="Arial" w:hAnsi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Arial" w:cs="Arial" w:hAnsi="Arial"/>
          <w:color w:val="auto"/>
          <w:sz w:val="24"/>
          <w:szCs w:val="24"/>
          <w:shd w:val="clear" w:color="auto" w:fill="FFFFFF"/>
        </w:rPr>
        <w:t>陈佳佳</w:t>
      </w:r>
      <w:r>
        <w:rPr>
          <w:rStyle w:val="16"/>
          <w:rFonts w:ascii="Arial" w:cs="Arial" w:hAnsi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Arial" w:cs="Arial" w:hAnsi="Arial"/>
          <w:sz w:val="24"/>
          <w:szCs w:val="24"/>
          <w:shd w:val="clear" w:color="auto" w:fill="FFFFFF"/>
        </w:rPr>
        <w:t>却感到自己总是落落寡欢。她觉得因为自己的外表不好看，所以同学们都排斥她，妈妈也总是逼迫她。直到他认识了一个善意的男生小龙之后，才知道，自己的不快乐到底来自哪里。</w:t>
      </w:r>
    </w:p>
    <w:p>
      <w:pPr>
        <w:pBdr>
          <w:bottom w:val="thinThickLargeGap" w:sz="24" w:space="1" w:color="7030A0"/>
          <w:right w:val="thinThickLargeGap" w:sz="24" w:space="4" w:color="7030A0"/>
        </w:pBdr>
        <w:spacing w:line="40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</w:p>
    <w:p>
      <w:pPr>
        <w:widowControl/>
        <w:pBdr>
          <w:left w:val="doubleWave" w:sz="6" w:space="4" w:color="C00000"/>
          <w:bottom w:val="doubleWave" w:sz="6" w:space="1" w:color="C00000"/>
        </w:pBdr>
        <w:shd w:val="clear" w:color="auto" w:fill="FFFFFF"/>
        <w:spacing w:line="460" w:lineRule="exact"/>
        <w:ind w:firstLine="480"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/>
          <w:sz w:val="24"/>
          <w:szCs w:val="24"/>
        </w:rPr>
        <w:drawing>
          <wp:anchor distT="0" distB="0" distL="114300" distR="114300" simplePos="0" relativeHeight="35" behindDoc="0" locked="0" layoutInCell="1" hidden="0" allowOverlap="1">
            <wp:simplePos x="0" y="0"/>
            <wp:positionH relativeFrom="column">
              <wp:posOffset>3790320</wp:posOffset>
            </wp:positionH>
            <wp:positionV relativeFrom="paragraph">
              <wp:posOffset>-76104</wp:posOffset>
            </wp:positionV>
            <wp:extent cx="1381124" cy="19050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13" name="图片 5" descr="c:\users\administrator\appdata\roaming\360se6\User Data\temp\ca1349540923dd54d79eb37ed109b3de9c82483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5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1124" cy="19050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宋体" w:cs="Arial"/>
          <w:kern w:val="0"/>
          <w:sz w:val="24"/>
          <w:szCs w:val="24"/>
        </w:rPr>
        <w:t>这是一本可以用眼睛和耳朵一起来阅读的书</w:t>
      </w:r>
    </w:p>
    <w:p>
      <w:pPr>
        <w:widowControl/>
        <w:pBdr>
          <w:left w:val="doubleWave" w:sz="6" w:space="4" w:color="C00000"/>
          <w:bottom w:val="doubleWave" w:sz="6" w:space="1" w:color="C00000"/>
        </w:pBdr>
        <w:shd w:val="clear" w:color="auto" w:fill="FFFFFF"/>
        <w:spacing w:line="460" w:lineRule="exact"/>
        <w:ind w:firstLine="480"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 w:cs="Arial"/>
          <w:kern w:val="0"/>
          <w:sz w:val="24"/>
          <w:szCs w:val="24"/>
        </w:rPr>
        <w:t>爱做梦的山区女孩盛夏。在十六岁那年的夏天结识了来自北京的男生——</w:t>
      </w:r>
      <w:r>
        <w:rPr>
          <w:rFonts w:ascii="宋体" w:cs="Arial"/>
          <w:kern w:val="0"/>
          <w:sz w:val="24"/>
          <w:szCs w:val="24"/>
        </w:rPr>
        <w:fldChar w:fldCharType="begin"/>
      </w:r>
      <w:r>
        <w:instrText>HYPERLINK "http://baike.baidu.com/view/741659.htm"</w:instrText>
      </w:r>
      <w:r>
        <w:rPr>
          <w:rFonts w:ascii="宋体" w:cs="Arial"/>
          <w:kern w:val="0"/>
          <w:sz w:val="24"/>
          <w:szCs w:val="24"/>
        </w:rPr>
        <w:fldChar w:fldCharType="separate"/>
      </w:r>
      <w:r>
        <w:rPr>
          <w:rFonts w:ascii="宋体" w:cs="Arial"/>
          <w:kern w:val="0"/>
          <w:sz w:val="24"/>
          <w:szCs w:val="24"/>
        </w:rPr>
        <w:t>韩冬</w:t>
      </w:r>
      <w:r>
        <w:rPr>
          <w:rFonts w:ascii="宋体" w:cs="Arial"/>
          <w:kern w:val="0"/>
          <w:sz w:val="24"/>
          <w:szCs w:val="24"/>
        </w:rPr>
        <w:fldChar w:fldCharType="end"/>
      </w:r>
      <w:r>
        <w:rPr>
          <w:rFonts w:ascii="宋体" w:cs="Arial"/>
          <w:kern w:val="0"/>
          <w:sz w:val="24"/>
          <w:szCs w:val="24"/>
        </w:rPr>
        <w:t>。木吉他弹唱着如梦如幻的</w:t>
      </w:r>
    </w:p>
    <w:p>
      <w:pPr>
        <w:widowControl/>
        <w:pBdr>
          <w:left w:val="doubleWave" w:sz="6" w:space="4" w:color="C00000"/>
          <w:bottom w:val="doubleWave" w:sz="6" w:space="1" w:color="C00000"/>
        </w:pBdr>
        <w:shd w:val="clear" w:color="auto" w:fill="FFFFFF"/>
        <w:spacing w:line="460" w:lineRule="exact"/>
        <w:ind w:firstLine="480"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 w:cs="Arial"/>
          <w:kern w:val="0"/>
          <w:sz w:val="24"/>
          <w:szCs w:val="24"/>
        </w:rPr>
        <w:t>每一天，这是盛夏一年中最美的季节。然而，最美的天空里，忽然布满了青春的阴霾和迷茫。两个人彼此思念的人，从此天各一方，两年后，固执的盛夏来到北京，和韩冬不期而遇，然而时光的阻隔世事的变迁，让他们难以启口对彼此的思念……</w:t>
      </w:r>
    </w:p>
    <w:p>
      <w:pPr>
        <w:spacing w:line="46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37" behindDoc="0" locked="0" layoutInCell="1" hidden="0" allowOverlap="1">
            <wp:simplePos x="0" y="0"/>
            <wp:positionH relativeFrom="column">
              <wp:posOffset>-57149</wp:posOffset>
            </wp:positionH>
            <wp:positionV relativeFrom="paragraph">
              <wp:posOffset>216023</wp:posOffset>
            </wp:positionV>
            <wp:extent cx="1323975" cy="1895475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16" name="图片 7" descr="c:\users\administrator\appdata\roaming\360se6\User Data\temp\c2fdfc039245d68879dca6b2a4c27d1ed31b24c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7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3975" cy="18954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thinThickSmallGap" w:sz="24" w:space="1" w:color="D99594"/>
          <w:right w:val="thinThickSmallGap" w:sz="24" w:space="4" w:color="D99594"/>
        </w:pBdr>
        <w:spacing w:line="460" w:lineRule="exact"/>
        <w:ind w:firstLineChars="200" w:firstLine="480"/>
        <w:rPr>
          <w:rFonts w:ascii="宋体" w:cs="Tahoma" w:hint="eastAsia"/>
          <w:sz w:val="24"/>
          <w:szCs w:val="24"/>
          <w:shd w:val="clear" w:color="auto" w:fill="FFFFFF"/>
        </w:rPr>
      </w:pPr>
      <w:r>
        <w:rPr>
          <w:rFonts w:ascii="宋体" w:cs="Arial"/>
          <w:sz w:val="24"/>
          <w:szCs w:val="24"/>
          <w:shd w:val="clear" w:color="auto" w:fill="FFFFFF"/>
        </w:rPr>
        <w:t>小念在童年时代，家庭遭遇重大变故，变成一个自闭的女孩。陪伴和慰藉着她的，是一只熊公仔，还有一个有点特别的男同学霍雨欣。在一场车祸之后，幸免于难的小念，丢失了陪伴着她的小熊。但她认识了医院里年轻的林医生。林医生送给她温暖的微笑，还有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"http://baike.baidu.com/view/41094.htm"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泰迪熊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，并告诉她：“拥抱泰迪就是拥抱幸福!” 这是一个浪漫而温馨的人间童话，也是一个与信念有关的纯爱故事。</w:t>
      </w:r>
    </w:p>
    <w:p>
      <w:pPr>
        <w:spacing w:line="46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="宋体"/>
          <w:sz w:val="24"/>
          <w:szCs w:val="24"/>
        </w:rPr>
        <w:drawing>
          <wp:anchor distT="0" distB="0" distL="114300" distR="114300" simplePos="0" relativeHeight="39" behindDoc="0" locked="0" layoutInCell="1" hidden="0" allowOverlap="1">
            <wp:simplePos x="0" y="0"/>
            <wp:positionH relativeFrom="column">
              <wp:posOffset>3971864</wp:posOffset>
            </wp:positionH>
            <wp:positionV relativeFrom="paragraph">
              <wp:posOffset>238121</wp:posOffset>
            </wp:positionV>
            <wp:extent cx="1400174" cy="1638300"/>
            <wp:effectExtent l="0" t="0" r="0" b="0"/>
            <wp:wrapTight wrapText="bothSides">
              <wp:wrapPolygon>
                <wp:start x="0" y="0"/>
                <wp:lineTo x="0" y="21474"/>
                <wp:lineTo x="21599" y="21474"/>
                <wp:lineTo x="21599" y="0"/>
                <wp:lineTo x="0" y="0"/>
              </wp:wrapPolygon>
            </wp:wrapTight>
            <wp:docPr id="19" name="图片 8" descr="c:\users\administrator\appdata\roaming\360se6\User Data\temp\7a899e510fb30f2482d6fe7ac895d143ad4b037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8 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0174" cy="16383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left w:val="thinThickThinLargeGap" w:sz="24" w:space="4" w:color="5F497A"/>
          <w:bottom w:val="thinThickThinLargeGap" w:sz="24" w:space="1" w:color="5F497A"/>
        </w:pBdr>
        <w:spacing w:line="460" w:lineRule="exact"/>
        <w:ind w:firstLineChars="200" w:firstLine="480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cs="Arial"/>
          <w:sz w:val="24"/>
          <w:szCs w:val="24"/>
          <w:shd w:val="clear" w:color="auto" w:fill="FFFFFF"/>
        </w:rPr>
        <w:t>在六四班，大家都有自己中意的偶像，比如三个“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"http://baike.baidu.com/view/361124.htm"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小丸子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”喜欢的偶像分别是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"http://baike.baidu.com/view/9413.htm"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飞轮海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、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"http://baike.baidu.com/view/13830.htm"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SHE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、和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"http://baike.baidu.com/view/3765.htm"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张韶涵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，而男生华汪德最崇拜的偶像是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"http://baike.baidu.com/view/6021190.htm"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魔术大师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"http://baike.baidu.com/view/71919.htm"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刘谦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，“泡泡鱼丸”卢竟甚至为了维护偶像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begin"/>
      </w:r>
      <w:r>
        <w:instrText>HYPERLINK "http://baike.baidu.com/view/45282.htm"</w:instrTex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t>吴尊</w:t>
      </w:r>
      <w:r>
        <w:rPr>
          <w:rStyle w:val="16"/>
          <w:rFonts w:ascii="宋体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不惜和死党翻脸……在成长的花季雨季中，偶像给我们带来的，不仅仅是浪漫欢笑的情怀，还有对奋斗的感触，对坚强的体验，以及对亲情的反思。</w:t>
      </w:r>
    </w:p>
    <w:p>
      <w:pPr>
        <w:spacing w:line="460" w:lineRule="exact"/>
        <w:ind w:firstLineChars="150" w:firstLine="360"/>
        <w:rPr>
          <w:rFonts w:ascii="宋体" w:cs="Arial" w:hint="eastAsia"/>
          <w:sz w:val="24"/>
          <w:szCs w:val="24"/>
          <w:shd w:val="clear" w:color="auto" w:fill="FFFFFF"/>
        </w:rPr>
      </w:pPr>
      <w:r>
        <w:rPr>
          <w:rFonts w:ascii="宋体"/>
          <w:sz w:val="24"/>
          <w:szCs w:val="24"/>
        </w:rPr>
        <w:drawing>
          <wp:anchor distT="0" distB="0" distL="114300" distR="114300" simplePos="0" relativeHeight="41" behindDoc="0" locked="0" layoutInCell="1" hidden="0" allowOverlap="1">
            <wp:simplePos x="0" y="0"/>
            <wp:positionH relativeFrom="column">
              <wp:posOffset>-57149</wp:posOffset>
            </wp:positionH>
            <wp:positionV relativeFrom="paragraph">
              <wp:posOffset>241264</wp:posOffset>
            </wp:positionV>
            <wp:extent cx="1390650" cy="16383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22" name="图片 9" descr="c:\users\administrator\appdata\roaming\360se6\User Data\temp\9f510fb30f2442a71ec3e9b3d143ad4bd01302d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9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0650" cy="16383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dashDotStroked" w:sz="24" w:space="1" w:color="215868"/>
          <w:right w:val="dashDotStroked" w:sz="24" w:space="4" w:color="215868"/>
        </w:pBdr>
        <w:spacing w:line="460" w:lineRule="exact"/>
        <w:ind w:firstLineChars="150" w:firstLine="360"/>
        <w:rPr>
          <w:rFonts w:ascii="宋体" w:cs="Arial" w:hint="eastAsia"/>
          <w:sz w:val="24"/>
          <w:szCs w:val="24"/>
          <w:shd w:val="clear" w:color="auto" w:fill="FFFFFF"/>
        </w:rPr>
      </w:pPr>
      <w:r>
        <w:rPr>
          <w:rFonts w:ascii="宋体" w:cs="Arial"/>
          <w:sz w:val="24"/>
          <w:szCs w:val="24"/>
          <w:shd w:val="clear" w:color="auto" w:fill="FFFFFF"/>
        </w:rPr>
        <w:t>一个好动、好说话、好做小动作的男生杨自热，因为和班长蔡一心做同桌，感到自己处处受到监视和限制，而且每次发生冲突，他觉得老师都在包庇班长。他想尽了一切办法，软硬兼施，企图收买或是制服班长，结果搞得班里鸡飞狗跳，不得安宁……</w:t>
      </w:r>
    </w:p>
    <w:p>
      <w:pPr>
        <w:spacing w:line="460" w:lineRule="exact"/>
        <w:ind w:firstLineChars="150" w:firstLine="360"/>
        <w:rPr>
          <w:rFonts w:ascii="宋体" w:cs="Arial"/>
          <w:sz w:val="24"/>
          <w:szCs w:val="24"/>
          <w:shd w:val="clear" w:color="auto" w:fill="FFFFFF"/>
        </w:rPr>
      </w:pPr>
      <w:r>
        <w:rPr>
          <w:rFonts w:ascii="宋体" w:cs="Arial" w:hint="eastAsia"/>
          <w:sz w:val="24"/>
          <w:szCs w:val="24"/>
          <w:shd w:val="clear" w:color="auto" w:fill="FFFFFF"/>
        </w:rPr>
        <w:t xml:space="preserve"> </w:t>
      </w:r>
    </w:p>
    <w:p>
      <w:pPr>
        <w:spacing w:line="460" w:lineRule="exact"/>
        <w:ind w:firstLineChars="150" w:firstLine="360"/>
        <w:rPr>
          <w:rFonts w:ascii="宋体" w:cs="Arial"/>
          <w:sz w:val="24"/>
          <w:szCs w:val="24"/>
          <w:shd w:val="clear" w:color="auto" w:fill="FFFFFF"/>
        </w:rPr>
      </w:pPr>
    </w:p>
    <w:p>
      <w:pPr>
        <w:spacing w:line="460" w:lineRule="exact"/>
        <w:ind w:firstLineChars="150" w:firstLine="360"/>
        <w:rPr>
          <w:rFonts w:ascii="宋体" w:cs="Arial"/>
          <w:sz w:val="24"/>
          <w:szCs w:val="24"/>
          <w:shd w:val="clear" w:color="auto" w:fill="FFFFFF"/>
        </w:rPr>
      </w:pPr>
    </w:p>
    <w:p>
      <w:pPr>
        <w:spacing w:line="460" w:lineRule="exact"/>
        <w:ind w:firstLineChars="150" w:firstLine="315"/>
        <w:rPr>
          <w:rFonts w:ascii="宋体" w:cs="Arial" w:hint="eastAsia"/>
          <w:sz w:val="24"/>
          <w:szCs w:val="24"/>
          <w:shd w:val="clear" w:color="auto" w:fill="FFFFFF"/>
        </w:rPr>
      </w:pPr>
      <w:r>
        <mc:AlternateContent>
          <mc:Choice Requires="wps">
            <w:drawing>
              <wp:anchor distT="0" distB="0" distL="114298" distR="114298" simplePos="0" relativeHeight="43" behindDoc="0" locked="0" layoutInCell="1" hidden="0" allowOverlap="1">
                <wp:simplePos x="0" y="0"/>
                <wp:positionH relativeFrom="column">
                  <wp:posOffset>114298</wp:posOffset>
                </wp:positionH>
                <wp:positionV relativeFrom="paragraph">
                  <wp:posOffset>22288</wp:posOffset>
                </wp:positionV>
                <wp:extent cx="1447800" cy="504824"/>
                <wp:effectExtent l="0" t="0" r="0" b="0"/>
                <wp:wrapTight wrapText="bothSides">
                  <wp:wrapPolygon>
                    <wp:start x="0" y="0"/>
                    <wp:lineTo x="0" y="21599"/>
                    <wp:lineTo x="21599" y="21599"/>
                    <wp:lineTo x="21599" y="0"/>
                    <wp:lineTo x="0" y="0"/>
                  </wp:wrapPolygon>
                </wp:wrapTight>
                <wp:docPr id="25" name="文本框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7800" cy="504824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26">
                        <w:txbxContent>
                          <w:p>
                            <w:pPr>
                              <w:spacing w:line="460" w:lineRule="exact"/>
                              <w:rPr>
                                <w:rFonts w:ascii="宋体" w:cs="Arial"/>
                                <w:b/>
                                <w:sz w:val="44"/>
                                <w:szCs w:val="44"/>
                                <w:shd w:val="clear" w:color="auto" w:fill="FFFFFF"/>
                                <w14:shadow w14:sx="100000" w14:sy="100000" w14:blurRad="41275" w14:dir="12000000" w14:dist="1270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21" w14:cap="flat">
                                  <w14:gradFill>
                                    <w14:gsLst>
                                      <w14:gs w14:pos="25000">
                                        <w14:srgbClr w14:val="0A4080"/>
                                      </w14:gs>
                                      <w14:gs w14:pos="80000">
                                        <w14:srgbClr w14:val="7DA6EA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cs="Arial" w:hint="eastAsia"/>
                                <w:b/>
                                <w:sz w:val="44"/>
                                <w:szCs w:val="44"/>
                                <w:shd w:val="clear" w:color="auto" w:fill="FFFFFF"/>
                                <w14:shadow w14:sx="100000" w14:sy="100000" w14:blurRad="41275" w14:dir="12000000" w14:dist="1270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21" w14:cap="flat">
                                  <w14:gradFill>
                                    <w14:gsLst>
                                      <w14:gs w14:pos="25000">
                                        <w14:srgbClr w14:val="0A4080"/>
                                      </w14:gs>
                                      <w14:gs w14:pos="80000">
                                        <w14:srgbClr w14:val="7DA6EA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梅 子 涵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0 27" o:spid="_x0000_s27" filled="f" stroked="f" wrapcoords="0 0 0 21599 21599 21599 21599 0 0 0" style="position:absolute;margin-left:8.999863pt;margin-top:1.7549706pt;width:114.0pt;height:39.749943pt;z-index:43;mso-position-horizontal:absolute;mso-position-vertical:absolute;mso-wrap-distance-left:8.999863pt;mso-wrap-distance-right:8.999863pt;mso-wrap-style:square;">
                <v:stroke color="#000000"/>
                <v:textbox id="856" inset="2.54mm,1.27mm,2.54mm,1.27mm" o:insetmode="custom" style="layout-flow:horizontal;v-text-anchor:top;">
                  <w:txbxContent>
                    <w:p>
                      <w:pPr>
                        <w:spacing w:line="460" w:lineRule="exact"/>
                        <w:rPr>
                          <w:rFonts w:ascii="宋体" w:cs="Arial"/>
                          <w:b/>
                          <w:sz w:val="44"/>
                          <w:szCs w:val="44"/>
                          <w:shd w:val="clear" w:color="auto" w:fill="FFFFFF"/>
                          <w14:shadow w14:sx="100000" w14:sy="100000" w14:blurRad="41275" w14:dir="12000000" w14:dist="12700" w14:algn="tl">
                            <w14:srgbClr w14:val="000000">
                              <w14:alpha w14:val="60000"/>
                            </w14:srgbClr>
                          </w14:shadow>
                          <w14:textOutline w14:w="31521" w14:cap="flat">
                            <w14:gradFill>
                              <w14:gsLst>
                                <w14:gs w14:pos="25000">
                                  <w14:srgbClr w14:val="0A4080"/>
                                </w14:gs>
                                <w14:gs w14:pos="80000">
                                  <w14:srgbClr w14:val="7DA6EA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宋体" w:cs="Arial" w:hint="eastAsia"/>
                          <w:b/>
                          <w:sz w:val="44"/>
                          <w:szCs w:val="44"/>
                          <w:shd w:val="clear" w:color="auto" w:fill="FFFFFF"/>
                          <w14:shadow w14:sx="100000" w14:sy="100000" w14:blurRad="41275" w14:dir="12000000" w14:dist="12700" w14:algn="tl">
                            <w14:srgbClr w14:val="000000">
                              <w14:alpha w14:val="60000"/>
                            </w14:srgbClr>
                          </w14:shadow>
                          <w14:textOutline w14:w="31521" w14:cap="flat">
                            <w14:gradFill>
                              <w14:gsLst>
                                <w14:gs w14:pos="25000">
                                  <w14:srgbClr w14:val="0A4080"/>
                                </w14:gs>
                                <w14:gs w14:pos="80000">
                                  <w14:srgbClr w14:val="7DA6EA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梅 子 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instrText>HYPERLINK "http://baike.baidu.com/subview/27601/5037698.htm"</w:instrTex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t>儿童文学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作家，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instrText>HYPERLINK "http://baike.baidu.com/view/29149.htm"</w:instrTex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t>上海师范大学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教授，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instrText>HYPERLINK "http://baike.baidu.com/view/113514.htm"</w:instrTex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t>中国作家协会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会员。20世纪1970年代末期开始发表文学作品。 作为儿童文学家，他为儿童写了几十部书集，如《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instrText>HYPERLINK "http://baike.baidu.com/view/849872.htm"</w:instrTex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t>女儿的故事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》、《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instrText>HYPERLINK "http://baike.baidu.com/view/851483.htm"</w:instrTex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t>戴小桥和他的哥们儿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》等；作为儿童文学的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instrText>HYPERLINK "http://baike.baidu.com/view/488767.htm"</w:instrTex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t>研究者</w:t>
      </w:r>
      <w:r>
        <w:rPr>
          <w:rStyle w:val="16"/>
          <w:rFonts w:ascii="宋体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宋体" w:cs="Arial"/>
          <w:sz w:val="24"/>
          <w:szCs w:val="24"/>
          <w:shd w:val="clear" w:color="auto" w:fill="FFFFFF"/>
        </w:rPr>
        <w:t>，他写作、主编了多部理论著作，如《儿童小说叙事式论》等。</w:t>
      </w:r>
    </w:p>
    <w:p>
      <w:pPr>
        <w:pBdr>
          <w:bottom w:val="thinThickLargeGap" w:sz="24" w:space="1" w:color="7030A0"/>
          <w:right w:val="thinThickLargeGap" w:sz="24" w:space="4" w:color="7030A0"/>
        </w:pBdr>
        <w:spacing w:line="400" w:lineRule="exact"/>
        <w:ind w:firstLineChars="200" w:firstLine="480"/>
        <w:rPr>
          <w:rFonts w:ascii="宋体" w:cs="Arial" w:hint="eastAsia"/>
          <w:sz w:val="24"/>
          <w:szCs w:val="24"/>
          <w:shd w:val="clear" w:color="auto" w:fill="FFFFFF"/>
        </w:rPr>
      </w:pPr>
      <w:r>
        <w:rPr>
          <w:rFonts w:ascii="宋体"/>
          <w:sz w:val="24"/>
          <w:szCs w:val="24"/>
        </w:rPr>
        <w:drawing>
          <wp:anchor distT="0" distB="0" distL="114300" distR="114300" simplePos="0" relativeHeight="45" behindDoc="0" locked="0" layoutInCell="1" hidden="0" allowOverlap="1">
            <wp:simplePos x="0" y="0"/>
            <wp:positionH relativeFrom="column">
              <wp:posOffset>-76198</wp:posOffset>
            </wp:positionH>
            <wp:positionV relativeFrom="paragraph">
              <wp:posOffset>130203</wp:posOffset>
            </wp:positionV>
            <wp:extent cx="1714500" cy="12192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28" name="图片 11" descr="c:\users\administrator\appdata\roaming\360se6\User Data\temp\0bd162d9f2d3572c491364f48813632762d0c32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图片 11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00" cy="12192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宋体" w:cs="Arial"/>
          <w:sz w:val="24"/>
          <w:szCs w:val="24"/>
          <w:shd w:val="clear" w:color="auto" w:fill="FFFFFF"/>
        </w:rPr>
        <w:t>我是一个小孩儿，所以，我喜欢玩儿。这个道理很多大人都不懂，我就把他们变成小孩儿。试试李拉儿是个和所有小孩一样的小孩儿，但是他会变魔法，可以把爸爸妈妈变成小孩儿，让他们尝尝做小孩儿的滋味。</w:t>
      </w:r>
    </w:p>
    <w:p>
      <w:pPr>
        <w:spacing w:line="460" w:lineRule="exact"/>
        <w:rPr>
          <w:rFonts w:ascii="宋体" w:cs="Arial" w:hint="eastAsia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47" behindDoc="0" locked="0" layoutInCell="1" hidden="0" allowOverlap="1">
            <wp:simplePos x="0" y="0"/>
            <wp:positionH relativeFrom="column">
              <wp:posOffset>2197765</wp:posOffset>
            </wp:positionH>
            <wp:positionV relativeFrom="paragraph">
              <wp:posOffset>266695</wp:posOffset>
            </wp:positionV>
            <wp:extent cx="1345458" cy="1838325"/>
            <wp:effectExtent l="0" t="0" r="0" b="0"/>
            <wp:wrapTight wrapText="bothSides">
              <wp:wrapPolygon>
                <wp:start x="0" y="0"/>
                <wp:lineTo x="0" y="21487"/>
                <wp:lineTo x="21600" y="21487"/>
                <wp:lineTo x="21600" y="0"/>
                <wp:lineTo x="0" y="0"/>
              </wp:wrapPolygon>
            </wp:wrapTight>
            <wp:docPr id="31" name="图片 12" descr="c:\users\administrator\appdata\roaming\360se6\User Data\temp\500fd9f9d72a60597a793b322a34349b033bbaa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" name="图片 12 33"/>
                    <pic:cNvPicPr/>
                  </pic:nvPicPr>
                  <pic:blipFill>
                    <a:blip r:embed="rId10"/>
                    <a:srcRect b="84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5458" cy="183832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left w:val="dashDotStroked" w:sz="24" w:space="4" w:color="215868"/>
          <w:bottom w:val="dashDotStroked" w:sz="24" w:space="1" w:color="215868"/>
        </w:pBdr>
        <w:spacing w:line="400" w:lineRule="exact"/>
        <w:ind w:firstLineChars="200" w:firstLine="480"/>
        <w:rPr>
          <w:rFonts w:ascii="宋体" w:cs="Arial" w:hint="eastAsia"/>
          <w:sz w:val="24"/>
          <w:szCs w:val="24"/>
          <w:shd w:val="clear" w:color="auto" w:fill="FFFFFF"/>
        </w:rPr>
      </w:pPr>
      <w:r>
        <w:rPr>
          <w:rFonts w:ascii="宋体" w:cs="Arial"/>
          <w:color w:val="333333"/>
          <w:sz w:val="24"/>
          <w:szCs w:val="24"/>
          <w:shd w:val="clear" w:color="auto" w:fill="FFFFFF"/>
        </w:rPr>
        <w:t>《我也会当爸爸》中，李拉尔有这样一段感叹和想像：“啊呀，如果我以后结婚了，那个当妈妈的千万别叫我洗碗！如果她一定要叫我洗，我就说，刚才结的婚不算数！不过，我如果真要结婚，和谁结呢？我真不知道和谁结婚，林小琪知道他和谁结婚吗？”当全班的女同学都高喊“我不和你们结婚”时，李拉尔又自以为是地说：“我们什么时候说过要和她们结婚了？我们怎么会和她们结婚，我们要结婚肯定是和大人，她们只不过是小孩儿”。李拉尔的天真幼稚、顽皮可爱在这些想当然的喃喃自语中被表现得淋漓尽致。</w:t>
      </w:r>
    </w:p>
    <w:p>
      <w:pPr>
        <w:spacing w:line="460" w:lineRule="exact"/>
        <w:rPr>
          <w:rFonts w:ascii="宋体" w:cs="Arial" w:hint="eastAsia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51" behindDoc="0" locked="0" layoutInCell="1" hidden="0" allowOverlap="1">
            <wp:simplePos x="0" y="0"/>
            <wp:positionH relativeFrom="column">
              <wp:posOffset>-47624</wp:posOffset>
            </wp:positionH>
            <wp:positionV relativeFrom="paragraph">
              <wp:posOffset>212784</wp:posOffset>
            </wp:positionV>
            <wp:extent cx="1838325" cy="2276474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34" name="图片 14" descr="c:\users\administrator\appdata\roaming\360se6\User Data\temp\7aec54e736d12f2ed2ca8e4a4dc2d562843568c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图片 14 36"/>
                    <pic:cNvPicPr/>
                  </pic:nvPicPr>
                  <pic:blipFill>
                    <a:blip r:embed="rId11"/>
                    <a:srcRect t="3636" b="-3636" l="12272" r="72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38325" cy="2276474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宋体" w:cs="Arial" w:hint="eastAsia"/>
          <w:sz w:val="24"/>
          <w:szCs w:val="24"/>
          <w:shd w:val="clear" w:color="auto" w:fill="FFFFFF"/>
        </w:rPr>
        <w:t xml:space="preserve">  </w:t>
      </w:r>
    </w:p>
    <w:p>
      <w:pPr>
        <w:pBdr>
          <w:bottom w:val="dotDotDash" w:sz="18" w:space="1" w:color="00B0F0"/>
          <w:right w:val="dotDotDash" w:sz="18" w:space="4" w:color="00B0F0"/>
        </w:pBdr>
        <w:spacing w:line="440" w:lineRule="exact"/>
        <w:ind w:firstLineChars="200" w:firstLine="480"/>
        <w:rPr>
          <w:rFonts w:ascii="宋体" w:cs="Arial" w:hint="eastAsia"/>
          <w:sz w:val="24"/>
          <w:szCs w:val="24"/>
          <w:shd w:val="clear" w:color="auto" w:fill="FFFFFF"/>
        </w:rPr>
      </w:pPr>
      <w:r>
        <w:rPr>
          <w:rFonts w:ascii="宋体" w:cs="Arial"/>
          <w:sz w:val="24"/>
          <w:szCs w:val="24"/>
          <w:shd w:val="clear" w:color="auto" w:fill="FFFFFF"/>
        </w:rPr>
        <w:t>这是一群小孩，都刚上学，他们只要在一道就会又奔又跑又吵又闹又哭又笑，书包玩丢了其实是背错了，下课忘记小便了上课就尿在裤子上了，一张很小的纸条他们可以玩一个很大的游戏，踢足球都能抓出一个特务来，调皮的小孩也是可爱的小孩，他们的老师毛小弟也是其中之一，毛小弟把自己的故事讲给他们听，他们和他成了哥们儿不可分离！</w:t>
      </w:r>
    </w:p>
    <w:p>
      <w:pPr>
        <w:pBdr>
          <w:bottom w:val="dotDotDash" w:sz="18" w:space="1" w:color="00B0F0"/>
          <w:right w:val="dotDotDash" w:sz="18" w:space="4" w:color="00B0F0"/>
        </w:pBdr>
        <w:spacing w:line="46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</w:p>
    <w:p>
      <w:pPr>
        <w:spacing w:line="46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</w:p>
    <w:p>
      <w:pPr>
        <w:spacing w:line="46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</w:p>
    <w:p>
      <w:pPr>
        <w:widowControl/>
        <w:pBdr>
          <w:bottom w:val="thinThickSmallGap" w:sz="24" w:space="1" w:color="D99594"/>
          <w:right w:val="thinThickSmallGap" w:sz="24" w:space="4" w:color="D99594"/>
        </w:pBdr>
        <w:shd w:val="clear" w:color="auto" w:fill="FFFFFF"/>
        <w:spacing w:line="420" w:lineRule="exact"/>
        <w:ind w:firstLine="480"/>
        <w:jc w:val="left"/>
        <w:rPr>
          <w:rFonts w:ascii="Arial" w:eastAsia="宋体" w:cs="Arial" w:hAnsi="Arial"/>
          <w:kern w:val="0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49" behindDoc="0" locked="0" layoutInCell="1" hidden="0" allowOverlap="1">
            <wp:simplePos x="0" y="0"/>
            <wp:positionH relativeFrom="column">
              <wp:posOffset>19049</wp:posOffset>
            </wp:positionH>
            <wp:positionV relativeFrom="paragraph">
              <wp:posOffset>38099</wp:posOffset>
            </wp:positionV>
            <wp:extent cx="2095500" cy="13335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37" name="图片 13" descr="c:\users\administrator\appdata\roaming\360se6\User Data\temp\78310a55b319ebc4d93ccfb08026cffc1e17165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" name="图片 13 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0" cy="13335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Arial" w:eastAsia="宋体" w:cs="Arial" w:hAnsi="Arial"/>
          <w:kern w:val="0"/>
          <w:sz w:val="24"/>
          <w:szCs w:val="24"/>
        </w:rPr>
        <w:t>大人都是猫咪,看也不看就知道我们小孩儿在干什么!他们会说:小耗子李拉尔在做这个,在干那个……</w:t>
      </w:r>
    </w:p>
    <w:p>
      <w:pPr>
        <w:widowControl/>
        <w:pBdr>
          <w:bottom w:val="thinThickSmallGap" w:sz="24" w:space="1" w:color="D99594"/>
          <w:right w:val="thinThickSmallGap" w:sz="24" w:space="4" w:color="D99594"/>
        </w:pBdr>
        <w:shd w:val="clear" w:color="auto" w:fill="FFFFFF"/>
        <w:spacing w:line="420" w:lineRule="exact"/>
        <w:ind w:firstLine="480"/>
        <w:jc w:val="left"/>
        <w:rPr>
          <w:rFonts w:ascii="Arial" w:eastAsia="宋体" w:cs="Arial" w:hAnsi="Arial"/>
          <w:kern w:val="0"/>
          <w:sz w:val="24"/>
          <w:szCs w:val="24"/>
        </w:rPr>
      </w:pPr>
      <w:r>
        <w:rPr>
          <w:rFonts w:ascii="Arial" w:eastAsia="宋体" w:cs="Arial" w:hAnsi="Arial"/>
          <w:kern w:val="0"/>
          <w:sz w:val="24"/>
          <w:szCs w:val="24"/>
        </w:rPr>
        <w:t>我长大了也会变作猫咪吗?那世界上的猫咪，岂不是太多了?!……</w:t>
      </w:r>
    </w:p>
    <w:p>
      <w:pPr>
        <w:spacing w:line="42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53" behindDoc="0" locked="0" layoutInCell="1" hidden="0" allowOverlap="1">
            <wp:simplePos x="0" y="0"/>
            <wp:positionH relativeFrom="column">
              <wp:posOffset>3838515</wp:posOffset>
            </wp:positionH>
            <wp:positionV relativeFrom="paragraph">
              <wp:posOffset>234882</wp:posOffset>
            </wp:positionV>
            <wp:extent cx="1457324" cy="1952624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40" name="图片 15" descr="c:\users\administrator\appdata\roaming\360se6\User Data\temp\4b90f603738da977094c660db251f8198618e3b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图片 15 42"/>
                    <pic:cNvPicPr/>
                  </pic:nvPicPr>
                  <pic:blipFill>
                    <a:blip r:embed="rId13"/>
                    <a:srcRect l="15001" r="154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7324" cy="1952624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>
      <w:pPr>
        <w:pBdr>
          <w:left w:val="doubleWave" w:sz="6" w:space="4" w:color="C00000"/>
          <w:bottom w:val="doubleWave" w:sz="6" w:space="1" w:color="C00000"/>
        </w:pBdr>
        <w:spacing w:line="420" w:lineRule="exact"/>
        <w:ind w:firstLineChars="200" w:firstLine="480"/>
        <w:rPr>
          <w:rFonts w:ascii="宋体" w:cs="Arial" w:hint="eastAsia"/>
          <w:sz w:val="24"/>
          <w:szCs w:val="24"/>
        </w:rPr>
      </w:pPr>
      <w:r>
        <w:rPr>
          <w:rFonts w:ascii="宋体" w:cs="Arial"/>
          <w:sz w:val="24"/>
          <w:szCs w:val="24"/>
          <w:shd w:val="clear" w:color="auto" w:fill="FFFFFF"/>
        </w:rPr>
        <w:t>《女儿的故事全集》实在是很特别的文笔，讲述出成长中多么丰富的故事，一个完整的大幽默。</w:t>
      </w:r>
    </w:p>
    <w:p>
      <w:pPr>
        <w:pBdr>
          <w:left w:val="doubleWave" w:sz="6" w:space="4" w:color="C00000"/>
          <w:bottom w:val="doubleWave" w:sz="6" w:space="1" w:color="C00000"/>
        </w:pBdr>
        <w:spacing w:line="420" w:lineRule="exact"/>
        <w:ind w:firstLine="200"/>
        <w:rPr>
          <w:rFonts w:ascii="宋体" w:cs="Arial" w:hint="eastAsia"/>
          <w:sz w:val="24"/>
          <w:szCs w:val="24"/>
        </w:rPr>
      </w:pPr>
      <w:r>
        <w:rPr>
          <w:rFonts w:ascii="宋体" w:cs="Arial"/>
          <w:sz w:val="24"/>
          <w:szCs w:val="24"/>
          <w:shd w:val="clear" w:color="auto" w:fill="FFFFFF"/>
        </w:rPr>
        <w:t>这是一部讲述成长喜悦和苦恼的书。作者文笔实在很特别。第一页即始的新奇，全书完整的幽默，直至故事终了，留给你的是“流连忘返”，和很长很长时间里的记忆。</w:t>
      </w:r>
    </w:p>
    <w:p>
      <w:pPr>
        <w:pBdr>
          <w:left w:val="doubleWave" w:sz="6" w:space="4" w:color="C00000"/>
          <w:bottom w:val="doubleWave" w:sz="6" w:space="1" w:color="C00000"/>
        </w:pBdr>
        <w:spacing w:line="420" w:lineRule="exact"/>
        <w:ind w:firstLineChars="200" w:firstLine="480"/>
        <w:rPr>
          <w:rFonts w:ascii="宋体" w:cs="Tahoma" w:hint="eastAsia"/>
          <w:sz w:val="24"/>
          <w:szCs w:val="24"/>
          <w:shd w:val="clear" w:color="auto" w:fill="FFFFFF"/>
        </w:rPr>
      </w:pPr>
      <w:r>
        <w:rPr>
          <w:rFonts w:ascii="宋体" w:cs="Arial"/>
          <w:sz w:val="24"/>
          <w:szCs w:val="24"/>
          <w:shd w:val="clear" w:color="auto" w:fill="FFFFFF"/>
        </w:rPr>
        <w:t>故事中的主人已经长大，她叫梅思繁，在法国读书。</w:t>
      </w:r>
    </w:p>
    <w:p>
      <w:pPr>
        <w:pBdr>
          <w:bottom w:val="dashDotStroked" w:sz="24" w:space="1" w:color="FABF8F"/>
          <w:right w:val="dashDotStroked" w:sz="24" w:space="4" w:color="FABF8F"/>
        </w:pBdr>
        <w:spacing w:line="460" w:lineRule="exact"/>
        <w:ind w:firstLineChars="200" w:firstLine="480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="宋体"/>
          <w:sz w:val="24"/>
          <w:szCs w:val="24"/>
        </w:rPr>
        <w:drawing>
          <wp:anchor distT="0" distB="0" distL="114300" distR="114300" simplePos="0" relativeHeight="55" behindDoc="0" locked="0" layoutInCell="1" hidden="0" allowOverlap="1">
            <wp:simplePos x="0" y="0"/>
            <wp:positionH relativeFrom="column">
              <wp:posOffset>-76198</wp:posOffset>
            </wp:positionH>
            <wp:positionV relativeFrom="paragraph">
              <wp:posOffset>146111</wp:posOffset>
            </wp:positionV>
            <wp:extent cx="1362075" cy="2124075"/>
            <wp:effectExtent l="0" t="0" r="0" b="0"/>
            <wp:wrapTight wrapText="bothSides">
              <wp:wrapPolygon>
                <wp:start x="0" y="0"/>
                <wp:lineTo x="0" y="21502"/>
                <wp:lineTo x="21599" y="21502"/>
                <wp:lineTo x="21599" y="0"/>
                <wp:lineTo x="0" y="0"/>
              </wp:wrapPolygon>
            </wp:wrapTight>
            <wp:docPr id="43" name="图片 16" descr="c:\users\administrator\appdata\roaming\360se6\User Data\temp\2fdda3cc7cd98d10a0b9ee1d233fb80e7bec90a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" name="图片 16 45"/>
                    <pic:cNvPicPr/>
                  </pic:nvPicPr>
                  <pic:blipFill>
                    <a:blip r:embed="rId14"/>
                    <a:srcRect t="5830" b="-5830" l="22870" r="130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2075" cy="21240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宋体" w:cs="Arial"/>
          <w:sz w:val="24"/>
          <w:szCs w:val="24"/>
          <w:shd w:val="clear" w:color="auto" w:fill="FFFFFF"/>
        </w:rPr>
        <w:t>在这本《搞笑先生》里，作者要给你讲三位搞笑先生的故事。 曹迪民先生是个有趣的家伙，爱干些莫名其妙的事……他好玩的故事太多了，说也说不尽。 梅率尔先生是梅思繁的堂弟，是梅思繁的表姐谢凝的表弟。他有三大喜好：画画、看《奥特曼》、当梅思繁和谢凝的跟屁虫。 李拉尔先生是个和所有小孩一样的小孩，会变魔法，可以把爸爸妈妈变成小孩，让他们尝尝做小孩的滋味。 在他们的搞笑故事里，也许你可以找到自己的影子……</w:t>
      </w:r>
      <w:r>
        <w:rPr>
          <w:rStyle w:val="17"/>
          <w:rFonts w:ascii="宋体" w:cs="Arial"/>
          <w:sz w:val="24"/>
          <w:szCs w:val="24"/>
          <w:shd w:val="clear" w:color="auto" w:fill="FFFFFF"/>
        </w:rPr>
        <w:t> </w:t>
      </w:r>
      <w:r>
        <w:rPr>
          <w:rFonts w:ascii="宋体"/>
          <w:sz w:val="24"/>
          <w:szCs w:val="24"/>
        </w:rPr>
        <w:t xml:space="preserve"> </w:t>
      </w:r>
    </w:p>
    <w:p>
      <w:pPr>
        <w:spacing w:line="460" w:lineRule="exact"/>
        <w:rPr>
          <w:rFonts w:ascii="宋体" w:cs="Tahoma" w:hint="eastAsia"/>
          <w:color w:val="333333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57" behindDoc="0" locked="0" layoutInCell="1" hidden="0" allowOverlap="1">
            <wp:simplePos x="0" y="0"/>
            <wp:positionH relativeFrom="column">
              <wp:posOffset>3828991</wp:posOffset>
            </wp:positionH>
            <wp:positionV relativeFrom="paragraph">
              <wp:posOffset>187257</wp:posOffset>
            </wp:positionV>
            <wp:extent cx="1466850" cy="20955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46" name="图片 17" descr="c:\users\administrator\appdata\roaming\360se6\User Data\temp\faedab64034f78f0c21510df7b310a55b3191cfb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图片 17 48"/>
                    <pic:cNvPicPr/>
                  </pic:nvPicPr>
                  <pic:blipFill>
                    <a:blip r:embed="rId15"/>
                    <a:srcRect l="15455" r="145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50" cy="20955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pBdr>
          <w:left w:val="threeDEngrave" w:sz="24" w:space="4" w:color="C4BC96"/>
          <w:bottom w:val="threeDEngrave" w:sz="24" w:space="1" w:color="C4BC96"/>
        </w:pBdr>
        <w:spacing w:line="420" w:lineRule="exact"/>
        <w:ind w:firstLineChars="200" w:firstLine="480"/>
        <w:rPr>
          <w:rFonts w:ascii="宋体" w:cs="Tahoma" w:hint="eastAsia"/>
          <w:sz w:val="24"/>
          <w:szCs w:val="24"/>
          <w:shd w:val="clear" w:color="auto" w:fill="FFFFFF"/>
        </w:rPr>
      </w:pPr>
      <w:r>
        <w:rPr>
          <w:rFonts w:ascii="宋体" w:cs="Arial"/>
          <w:sz w:val="24"/>
          <w:szCs w:val="24"/>
          <w:shd w:val="clear" w:color="auto" w:fill="FFFFFF"/>
        </w:rPr>
        <w:t>这本书里，梅子涵给你讲的都是一些单纯、感人的故事。《马老师喜欢的》是梅子涵最重要的儿童文学篇目之一。因为在它以后，他就一直写作儿童文学了，没有再离开。还有《走在路上》《蓝鸟》《男子汉进行曲》等这些篇目也成为了梅子涵的代表作。其实一个人的写作，不是代表作可以代表的，写作的历史和进步，写作的不同时期的热情和艺术味道，是绵延的，也是分不开的。</w:t>
      </w:r>
    </w:p>
    <w:p>
      <w:pPr>
        <w:spacing w:line="420" w:lineRule="exact"/>
        <w:rPr>
          <w:rFonts w:ascii="宋体" w:cs="Tahoma" w:hint="eastAsia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character" w:styleId="16">
    <w:name w:val="Hyperlink"/>
    <w:basedOn w:val="10"/>
    <w:rPr>
      <w:color w:val="0000FF"/>
      <w:u w:val="single"/>
    </w:rPr>
  </w:style>
  <w:style w:type="character" w:customStyle="1" w:styleId="17">
    <w:name w:val="apple-converted-space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5.jpeg"/><Relationship Id="rId3" Type="http://schemas.openxmlformats.org/officeDocument/2006/relationships/image" Target="media/8.jpeg"/><Relationship Id="rId4" Type="http://schemas.openxmlformats.org/officeDocument/2006/relationships/image" Target="media/11.jpeg"/><Relationship Id="rId5" Type="http://schemas.openxmlformats.org/officeDocument/2006/relationships/image" Target="media/14.jpeg"/><Relationship Id="rId6" Type="http://schemas.openxmlformats.org/officeDocument/2006/relationships/image" Target="media/17.jpeg"/><Relationship Id="rId7" Type="http://schemas.openxmlformats.org/officeDocument/2006/relationships/image" Target="media/20.jpeg"/><Relationship Id="rId8" Type="http://schemas.openxmlformats.org/officeDocument/2006/relationships/image" Target="media/23.jpeg"/><Relationship Id="rId9" Type="http://schemas.openxmlformats.org/officeDocument/2006/relationships/image" Target="media/29.jpeg"/><Relationship Id="rId10" Type="http://schemas.openxmlformats.org/officeDocument/2006/relationships/image" Target="media/32.jpeg"/><Relationship Id="rId11" Type="http://schemas.openxmlformats.org/officeDocument/2006/relationships/image" Target="media/35.jpeg"/><Relationship Id="rId12" Type="http://schemas.openxmlformats.org/officeDocument/2006/relationships/image" Target="media/38.jpeg"/><Relationship Id="rId13" Type="http://schemas.openxmlformats.org/officeDocument/2006/relationships/image" Target="media/41.jpeg"/><Relationship Id="rId14" Type="http://schemas.openxmlformats.org/officeDocument/2006/relationships/image" Target="media/44.jpeg"/><Relationship Id="rId15" Type="http://schemas.openxmlformats.org/officeDocument/2006/relationships/image" Target="media/47.jpeg"/><Relationship Id="rId16" Type="http://schemas.openxmlformats.org/officeDocument/2006/relationships/styles" Target="styles.xml"/><Relationship Id="rId1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68</TotalTime>
  <Application>Yozo_Office27021597764231180</Application>
  <Pages>4</Pages>
  <Words>0</Words>
  <Characters>1860</Characters>
  <Lines>0</Lines>
  <Paragraphs>42</Paragraphs>
  <CharactersWithSpaces>2481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20</cp:revision>
  <cp:lastPrinted>2021-10-27T07:14:32Z</cp:lastPrinted>
  <dcterms:created xsi:type="dcterms:W3CDTF">2015-03-02T20:25:00Z</dcterms:created>
  <dcterms:modified xsi:type="dcterms:W3CDTF">2023-03-14T05:10:26Z</dcterms:modified>
</cp:coreProperties>
</file>